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41A0" w14:textId="77777777" w:rsidR="00606208" w:rsidRDefault="00606208" w:rsidP="00B26C9E">
      <w:pPr>
        <w:pStyle w:val="1"/>
        <w:jc w:val="center"/>
      </w:pPr>
    </w:p>
    <w:p w14:paraId="48F7EC3B" w14:textId="36BD7076" w:rsidR="00B26C9E" w:rsidRPr="00B26C9E" w:rsidRDefault="00B26C9E" w:rsidP="00B26C9E">
      <w:pPr>
        <w:pStyle w:val="1"/>
        <w:jc w:val="center"/>
      </w:pPr>
      <w:r w:rsidRPr="00B26C9E">
        <w:t>202</w:t>
      </w:r>
      <w:r w:rsidRPr="00B26C9E">
        <w:rPr>
          <w:rFonts w:hint="eastAsia"/>
        </w:rPr>
        <w:t>5</w:t>
      </w:r>
      <w:r w:rsidRPr="00B26C9E">
        <w:rPr>
          <w:rFonts w:hint="eastAsia"/>
        </w:rPr>
        <w:t>年省对市县农业相关专项转移支付</w:t>
      </w:r>
    </w:p>
    <w:p w14:paraId="6A2E725E" w14:textId="5E7FA59B" w:rsidR="00B26C9E" w:rsidRPr="00B26C9E" w:rsidRDefault="00B26C9E" w:rsidP="00B26C9E">
      <w:pPr>
        <w:pStyle w:val="1"/>
        <w:jc w:val="center"/>
      </w:pPr>
      <w:r w:rsidRPr="00B26C9E">
        <w:rPr>
          <w:rFonts w:hint="eastAsia"/>
        </w:rPr>
        <w:t>项目实施方案</w:t>
      </w:r>
      <w:r w:rsidR="00570654">
        <w:rPr>
          <w:rFonts w:hint="eastAsia"/>
        </w:rPr>
        <w:t>（参考格式）</w:t>
      </w:r>
    </w:p>
    <w:p w14:paraId="12E65F4F" w14:textId="77777777" w:rsidR="00B26C9E" w:rsidRPr="00B26C9E" w:rsidRDefault="00B26C9E" w:rsidP="00B26C9E">
      <w:pPr>
        <w:ind w:firstLineChars="0" w:firstLine="0"/>
      </w:pPr>
    </w:p>
    <w:p w14:paraId="2AE32767" w14:textId="77777777" w:rsidR="00B26C9E" w:rsidRPr="00B26C9E" w:rsidRDefault="00B26C9E" w:rsidP="00B26C9E">
      <w:pPr>
        <w:ind w:firstLineChars="0" w:firstLine="0"/>
      </w:pPr>
    </w:p>
    <w:p w14:paraId="676B5BC1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专项名称：</w:t>
      </w:r>
    </w:p>
    <w:p w14:paraId="1CABE3F1" w14:textId="77777777" w:rsidR="00B26C9E" w:rsidRPr="00B26C9E" w:rsidRDefault="00B26C9E" w:rsidP="00B26C9E">
      <w:pPr>
        <w:ind w:firstLine="632"/>
      </w:pPr>
    </w:p>
    <w:p w14:paraId="09544C73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工作任务名称</w:t>
      </w:r>
      <w:r w:rsidRPr="00B26C9E">
        <w:rPr>
          <w:rFonts w:hint="eastAsia"/>
        </w:rPr>
        <w:t>:</w:t>
      </w:r>
    </w:p>
    <w:p w14:paraId="02059E97" w14:textId="77777777" w:rsidR="00B26C9E" w:rsidRPr="00B26C9E" w:rsidRDefault="00B26C9E" w:rsidP="00B26C9E">
      <w:pPr>
        <w:ind w:firstLine="632"/>
      </w:pPr>
    </w:p>
    <w:p w14:paraId="2CA1ACEC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实施项目名称：</w:t>
      </w:r>
    </w:p>
    <w:p w14:paraId="517397B4" w14:textId="77777777" w:rsidR="00B26C9E" w:rsidRPr="00B26C9E" w:rsidRDefault="00B26C9E" w:rsidP="00B26C9E">
      <w:pPr>
        <w:ind w:firstLine="632"/>
      </w:pPr>
    </w:p>
    <w:p w14:paraId="5A8FA72F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实施项目编号：</w:t>
      </w:r>
    </w:p>
    <w:p w14:paraId="540DAB43" w14:textId="77777777" w:rsidR="00B26C9E" w:rsidRPr="00B26C9E" w:rsidRDefault="00B26C9E" w:rsidP="00B26C9E">
      <w:pPr>
        <w:ind w:firstLine="632"/>
      </w:pPr>
    </w:p>
    <w:p w14:paraId="2B70067A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实施单位名称（盖章）：</w:t>
      </w:r>
    </w:p>
    <w:p w14:paraId="03B547B2" w14:textId="77777777" w:rsidR="00B26C9E" w:rsidRPr="00B26C9E" w:rsidRDefault="00B26C9E" w:rsidP="00B26C9E">
      <w:pPr>
        <w:ind w:firstLine="632"/>
      </w:pPr>
    </w:p>
    <w:p w14:paraId="5C8C352E" w14:textId="74452AD4" w:rsidR="00B26C9E" w:rsidRPr="00B26C9E" w:rsidRDefault="00B26C9E" w:rsidP="00B26C9E">
      <w:pPr>
        <w:ind w:firstLine="632"/>
      </w:pPr>
      <w:r w:rsidRPr="00B26C9E">
        <w:rPr>
          <w:rFonts w:hint="eastAsia"/>
        </w:rPr>
        <w:t>主管部门：农业农村部门（盖章）</w:t>
      </w:r>
      <w:r w:rsidRPr="00B26C9E">
        <w:rPr>
          <w:rFonts w:hint="eastAsia"/>
        </w:rPr>
        <w:t xml:space="preserve">    </w:t>
      </w:r>
      <w:r w:rsidRPr="00B26C9E">
        <w:rPr>
          <w:rFonts w:hint="eastAsia"/>
        </w:rPr>
        <w:t>财政部门（盖章）</w:t>
      </w:r>
    </w:p>
    <w:p w14:paraId="09E1046D" w14:textId="77777777" w:rsidR="00B26C9E" w:rsidRPr="00B26C9E" w:rsidRDefault="00B26C9E" w:rsidP="00B26C9E">
      <w:pPr>
        <w:ind w:firstLine="632"/>
      </w:pPr>
    </w:p>
    <w:p w14:paraId="18736D7E" w14:textId="77777777" w:rsidR="00B26C9E" w:rsidRPr="00B26C9E" w:rsidRDefault="00B26C9E" w:rsidP="00B26C9E">
      <w:pPr>
        <w:ind w:firstLine="632"/>
      </w:pPr>
      <w:r w:rsidRPr="00B26C9E">
        <w:rPr>
          <w:rFonts w:hint="eastAsia"/>
        </w:rPr>
        <w:t>填报时间：</w:t>
      </w:r>
      <w:r w:rsidRPr="00B26C9E">
        <w:rPr>
          <w:rFonts w:hint="eastAsia"/>
        </w:rPr>
        <w:t xml:space="preserve">  </w:t>
      </w:r>
      <w:r w:rsidRPr="00B26C9E">
        <w:rPr>
          <w:rFonts w:hint="eastAsia"/>
        </w:rPr>
        <w:t>年</w:t>
      </w:r>
      <w:r w:rsidRPr="00B26C9E">
        <w:rPr>
          <w:rFonts w:hint="eastAsia"/>
        </w:rPr>
        <w:t xml:space="preserve">  </w:t>
      </w:r>
      <w:r w:rsidRPr="00B26C9E">
        <w:rPr>
          <w:rFonts w:hint="eastAsia"/>
        </w:rPr>
        <w:t>月</w:t>
      </w:r>
      <w:r w:rsidRPr="00B26C9E">
        <w:rPr>
          <w:rFonts w:hint="eastAsia"/>
        </w:rPr>
        <w:t xml:space="preserve">  </w:t>
      </w:r>
      <w:r w:rsidRPr="00B26C9E">
        <w:rPr>
          <w:rFonts w:hint="eastAsia"/>
        </w:rPr>
        <w:t>日</w:t>
      </w:r>
    </w:p>
    <w:p w14:paraId="1F3C2E7A" w14:textId="77777777" w:rsidR="00B26C9E" w:rsidRPr="00B26C9E" w:rsidRDefault="00B26C9E" w:rsidP="00B26C9E">
      <w:pPr>
        <w:ind w:firstLineChars="0" w:firstLine="0"/>
      </w:pPr>
    </w:p>
    <w:p w14:paraId="62CFBE88" w14:textId="77777777" w:rsidR="00B26C9E" w:rsidRPr="00B26C9E" w:rsidRDefault="00B26C9E" w:rsidP="00B26C9E">
      <w:pPr>
        <w:ind w:firstLineChars="0" w:firstLine="0"/>
      </w:pPr>
    </w:p>
    <w:p w14:paraId="56CD5ACB" w14:textId="77777777" w:rsidR="00B26C9E" w:rsidRPr="00B26C9E" w:rsidRDefault="00B26C9E" w:rsidP="00B26C9E">
      <w:pPr>
        <w:ind w:firstLineChars="0" w:firstLine="0"/>
        <w:jc w:val="center"/>
        <w:rPr>
          <w:rFonts w:ascii="楷体_GB2312" w:eastAsia="楷体_GB2312"/>
        </w:rPr>
      </w:pPr>
      <w:r w:rsidRPr="00B26C9E">
        <w:rPr>
          <w:rFonts w:ascii="楷体_GB2312" w:eastAsia="楷体_GB2312" w:hint="eastAsia"/>
        </w:rPr>
        <w:t>江苏省农业农村厅制</w:t>
      </w:r>
    </w:p>
    <w:p w14:paraId="1F211376" w14:textId="5F984862" w:rsidR="00B26C9E" w:rsidRPr="00B26C9E" w:rsidRDefault="00B26C9E" w:rsidP="00B26C9E">
      <w:pPr>
        <w:ind w:firstLineChars="0" w:firstLine="0"/>
      </w:pPr>
    </w:p>
    <w:p w14:paraId="52F4570E" w14:textId="77777777" w:rsidR="00B26C9E" w:rsidRPr="00B26C9E" w:rsidRDefault="00B26C9E" w:rsidP="00B26C9E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lastRenderedPageBreak/>
        <w:t>一、实施范围</w:t>
      </w:r>
    </w:p>
    <w:p w14:paraId="02BC8EFA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明确项目实施的区域范围或地点，地点要细化到县、乡、村。</w:t>
      </w:r>
    </w:p>
    <w:p w14:paraId="16C5CCF6" w14:textId="77777777" w:rsidR="00B26C9E" w:rsidRPr="00B26C9E" w:rsidRDefault="00B26C9E" w:rsidP="00B26C9E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t>二、实施内容</w:t>
      </w:r>
    </w:p>
    <w:p w14:paraId="3D54BF6E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分项描述项目主要实施内容。</w:t>
      </w:r>
    </w:p>
    <w:p w14:paraId="7740A311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（一）</w:t>
      </w:r>
    </w:p>
    <w:p w14:paraId="05BCC7A7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（二）</w:t>
      </w:r>
    </w:p>
    <w:p w14:paraId="36440A8A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 xml:space="preserve"> ........</w:t>
      </w:r>
    </w:p>
    <w:p w14:paraId="6B5524CD" w14:textId="77777777" w:rsidR="00B26C9E" w:rsidRPr="00B26C9E" w:rsidRDefault="00B26C9E" w:rsidP="00606208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t>三、经费预算</w:t>
      </w:r>
    </w:p>
    <w:p w14:paraId="3C71B00E" w14:textId="77777777" w:rsidR="00B26C9E" w:rsidRPr="00B26C9E" w:rsidRDefault="00B26C9E" w:rsidP="00606208">
      <w:pPr>
        <w:ind w:firstLine="632"/>
      </w:pPr>
      <w:r w:rsidRPr="00606208">
        <w:rPr>
          <w:rFonts w:ascii="楷体_GB2312" w:eastAsia="楷体_GB2312" w:hint="eastAsia"/>
        </w:rPr>
        <w:t>（一）资金来源。</w:t>
      </w:r>
      <w:bookmarkStart w:id="0" w:name="OLE_LINK2"/>
      <w:r w:rsidRPr="00B26C9E">
        <w:rPr>
          <w:rFonts w:hint="eastAsia"/>
        </w:rPr>
        <w:t>项目总投资（入）资金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万元，其中：省级财政补助资金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万元；市县财政补助资金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万元；实施单位自筹资金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万元</w:t>
      </w:r>
      <w:bookmarkEnd w:id="0"/>
      <w:r w:rsidRPr="00B26C9E">
        <w:rPr>
          <w:rFonts w:hint="eastAsia"/>
        </w:rPr>
        <w:t>；其他资金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万元，为</w:t>
      </w:r>
      <w:r w:rsidRPr="00B26C9E">
        <w:rPr>
          <w:rFonts w:hint="eastAsia"/>
        </w:rPr>
        <w:t>XXXX</w:t>
      </w:r>
      <w:r w:rsidRPr="00B26C9E">
        <w:rPr>
          <w:rFonts w:hint="eastAsia"/>
        </w:rPr>
        <w:t>投入的资金。</w:t>
      </w:r>
    </w:p>
    <w:p w14:paraId="707BCBFF" w14:textId="77777777" w:rsidR="00B26C9E" w:rsidRPr="00606208" w:rsidRDefault="00B26C9E" w:rsidP="00606208">
      <w:pPr>
        <w:ind w:firstLine="632"/>
        <w:rPr>
          <w:rFonts w:ascii="楷体_GB2312" w:eastAsia="楷体_GB2312"/>
        </w:rPr>
      </w:pPr>
      <w:r w:rsidRPr="00606208">
        <w:rPr>
          <w:rFonts w:ascii="楷体_GB2312" w:eastAsia="楷体_GB2312" w:hint="eastAsia"/>
        </w:rPr>
        <w:t>（二）明细预算。</w:t>
      </w:r>
    </w:p>
    <w:p w14:paraId="584DD758" w14:textId="77777777" w:rsidR="00B26C9E" w:rsidRPr="00B26C9E" w:rsidRDefault="00B26C9E" w:rsidP="00606208">
      <w:pPr>
        <w:ind w:firstLineChars="0" w:firstLine="0"/>
        <w:jc w:val="right"/>
      </w:pPr>
      <w:r w:rsidRPr="00B26C9E">
        <w:rPr>
          <w:rFonts w:hint="eastAsia"/>
        </w:rPr>
        <w:t xml:space="preserve">                </w:t>
      </w:r>
      <w:r w:rsidRPr="00B26C9E">
        <w:rPr>
          <w:rFonts w:hint="eastAsia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597"/>
        <w:gridCol w:w="1361"/>
        <w:gridCol w:w="1200"/>
        <w:gridCol w:w="1200"/>
        <w:gridCol w:w="1355"/>
      </w:tblGrid>
      <w:tr w:rsidR="00B26C9E" w:rsidRPr="00606208" w14:paraId="6DA47E45" w14:textId="77777777" w:rsidTr="00C24166">
        <w:trPr>
          <w:trHeight w:val="535"/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1F6A" w14:textId="77777777" w:rsidR="00B26C9E" w:rsidRPr="00606208" w:rsidRDefault="00B26C9E" w:rsidP="00606208">
            <w:pPr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实施内容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F430" w14:textId="77777777" w:rsidR="00B26C9E" w:rsidRPr="00606208" w:rsidRDefault="00B26C9E" w:rsidP="00606208">
            <w:pPr>
              <w:spacing w:line="240" w:lineRule="auto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资</w:t>
            </w:r>
            <w:r w:rsidRPr="00606208">
              <w:rPr>
                <w:rFonts w:hint="eastAsia"/>
                <w:sz w:val="24"/>
                <w:szCs w:val="21"/>
              </w:rPr>
              <w:t xml:space="preserve">  </w:t>
            </w:r>
            <w:r w:rsidRPr="00606208">
              <w:rPr>
                <w:rFonts w:hint="eastAsia"/>
                <w:sz w:val="24"/>
                <w:szCs w:val="21"/>
              </w:rPr>
              <w:t>金</w:t>
            </w:r>
            <w:r w:rsidRPr="00606208">
              <w:rPr>
                <w:rFonts w:hint="eastAsia"/>
                <w:sz w:val="24"/>
                <w:szCs w:val="21"/>
              </w:rPr>
              <w:t xml:space="preserve">  </w:t>
            </w:r>
            <w:r w:rsidRPr="00606208">
              <w:rPr>
                <w:rFonts w:hint="eastAsia"/>
                <w:sz w:val="24"/>
                <w:szCs w:val="21"/>
              </w:rPr>
              <w:t>来</w:t>
            </w:r>
            <w:r w:rsidRPr="00606208">
              <w:rPr>
                <w:rFonts w:hint="eastAsia"/>
                <w:sz w:val="24"/>
                <w:szCs w:val="21"/>
              </w:rPr>
              <w:t xml:space="preserve">  </w:t>
            </w:r>
            <w:r w:rsidRPr="00606208">
              <w:rPr>
                <w:rFonts w:hint="eastAsia"/>
                <w:sz w:val="24"/>
                <w:szCs w:val="21"/>
              </w:rPr>
              <w:t>源</w:t>
            </w:r>
          </w:p>
        </w:tc>
      </w:tr>
      <w:tr w:rsidR="00B26C9E" w:rsidRPr="00606208" w14:paraId="35B367A3" w14:textId="77777777" w:rsidTr="00606208">
        <w:trPr>
          <w:trHeight w:val="781"/>
          <w:jc w:val="center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1D0B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1220" w14:textId="77777777" w:rsidR="00B26C9E" w:rsidRPr="00606208" w:rsidRDefault="00B26C9E" w:rsidP="00606208">
            <w:pPr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合</w:t>
            </w:r>
            <w:r w:rsidRPr="00606208">
              <w:rPr>
                <w:rFonts w:hint="eastAsia"/>
                <w:sz w:val="24"/>
                <w:szCs w:val="21"/>
              </w:rPr>
              <w:t xml:space="preserve"> </w:t>
            </w:r>
            <w:r w:rsidRPr="00606208">
              <w:rPr>
                <w:rFonts w:hint="eastAsia"/>
                <w:sz w:val="24"/>
                <w:szCs w:val="21"/>
              </w:rPr>
              <w:t>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3B62" w14:textId="77777777" w:rsidR="00B26C9E" w:rsidRPr="00606208" w:rsidRDefault="00B26C9E" w:rsidP="00606208">
            <w:pPr>
              <w:spacing w:line="440" w:lineRule="exact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省级财政补助资金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57E" w14:textId="77777777" w:rsidR="00B26C9E" w:rsidRPr="00606208" w:rsidRDefault="00B26C9E" w:rsidP="00606208">
            <w:pPr>
              <w:spacing w:line="440" w:lineRule="exact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市县财政</w:t>
            </w:r>
          </w:p>
          <w:p w14:paraId="039330AC" w14:textId="77777777" w:rsidR="00B26C9E" w:rsidRPr="00606208" w:rsidRDefault="00B26C9E" w:rsidP="00606208">
            <w:pPr>
              <w:spacing w:line="440" w:lineRule="exact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补助资金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DBF3" w14:textId="77777777" w:rsidR="00B26C9E" w:rsidRPr="00606208" w:rsidRDefault="00B26C9E" w:rsidP="00606208">
            <w:pPr>
              <w:spacing w:line="440" w:lineRule="exact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实施单位</w:t>
            </w:r>
          </w:p>
          <w:p w14:paraId="7508CC38" w14:textId="77777777" w:rsidR="00B26C9E" w:rsidRPr="00606208" w:rsidRDefault="00B26C9E" w:rsidP="00606208">
            <w:pPr>
              <w:spacing w:line="440" w:lineRule="exact"/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自筹资金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377" w14:textId="77777777" w:rsidR="00B26C9E" w:rsidRPr="00606208" w:rsidRDefault="00B26C9E" w:rsidP="00606208">
            <w:pPr>
              <w:ind w:firstLineChars="0" w:firstLine="0"/>
              <w:jc w:val="center"/>
              <w:rPr>
                <w:sz w:val="24"/>
                <w:szCs w:val="21"/>
              </w:rPr>
            </w:pPr>
            <w:r w:rsidRPr="00606208">
              <w:rPr>
                <w:rFonts w:hint="eastAsia"/>
                <w:sz w:val="24"/>
                <w:szCs w:val="21"/>
              </w:rPr>
              <w:t>其他资金</w:t>
            </w:r>
          </w:p>
        </w:tc>
      </w:tr>
      <w:tr w:rsidR="00B26C9E" w:rsidRPr="00B26C9E" w14:paraId="591428CA" w14:textId="77777777" w:rsidTr="00C24166">
        <w:trPr>
          <w:trHeight w:val="52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859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09E4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EAF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F6FB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8FF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1FF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</w:tr>
      <w:tr w:rsidR="00B26C9E" w:rsidRPr="00B26C9E" w14:paraId="6E596CD9" w14:textId="77777777" w:rsidTr="00C24166">
        <w:trPr>
          <w:trHeight w:val="52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F9C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8E6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189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DE2A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058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6B3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</w:tr>
      <w:tr w:rsidR="00B26C9E" w:rsidRPr="00B26C9E" w14:paraId="236F2B8A" w14:textId="77777777" w:rsidTr="00C24166">
        <w:trPr>
          <w:trHeight w:val="52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A95B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0E1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C70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289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769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4183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</w:tr>
      <w:tr w:rsidR="00B26C9E" w:rsidRPr="00B26C9E" w14:paraId="24373FB1" w14:textId="77777777" w:rsidTr="00C24166">
        <w:trPr>
          <w:trHeight w:val="52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4A7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6B5C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974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998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FFB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273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</w:tr>
      <w:tr w:rsidR="00B26C9E" w:rsidRPr="00B26C9E" w14:paraId="546B8307" w14:textId="77777777" w:rsidTr="00C24166">
        <w:trPr>
          <w:trHeight w:val="539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41F0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FD3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A0B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67CE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8F6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FF3D" w14:textId="77777777" w:rsidR="00B26C9E" w:rsidRPr="00606208" w:rsidRDefault="00B26C9E" w:rsidP="00B26C9E">
            <w:pPr>
              <w:ind w:firstLineChars="0" w:firstLine="0"/>
              <w:rPr>
                <w:sz w:val="24"/>
                <w:szCs w:val="21"/>
              </w:rPr>
            </w:pPr>
          </w:p>
        </w:tc>
      </w:tr>
    </w:tbl>
    <w:p w14:paraId="3B8E8267" w14:textId="77777777" w:rsidR="00B26C9E" w:rsidRPr="00B26C9E" w:rsidRDefault="00B26C9E" w:rsidP="00B26C9E">
      <w:pPr>
        <w:ind w:firstLineChars="0" w:firstLine="0"/>
      </w:pPr>
    </w:p>
    <w:p w14:paraId="652D819B" w14:textId="77777777" w:rsidR="00B26C9E" w:rsidRPr="00B26C9E" w:rsidRDefault="00B26C9E" w:rsidP="00606208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lastRenderedPageBreak/>
        <w:t>四、实施进度</w:t>
      </w:r>
    </w:p>
    <w:p w14:paraId="1DD20F7F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本项目实施期限为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年，时间自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年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月起至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年</w:t>
      </w:r>
      <w:r w:rsidRPr="00B26C9E">
        <w:rPr>
          <w:rFonts w:hint="eastAsia"/>
          <w:u w:val="single"/>
        </w:rPr>
        <w:t xml:space="preserve">  </w:t>
      </w:r>
      <w:r w:rsidRPr="00B26C9E">
        <w:rPr>
          <w:rFonts w:hint="eastAsia"/>
        </w:rPr>
        <w:t>月止，实施进度安排如下：</w:t>
      </w:r>
    </w:p>
    <w:p w14:paraId="1EA93C1A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（一）</w:t>
      </w:r>
    </w:p>
    <w:p w14:paraId="5D73776D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（二）</w:t>
      </w:r>
    </w:p>
    <w:p w14:paraId="31B98377" w14:textId="77777777" w:rsidR="00B26C9E" w:rsidRPr="00B26C9E" w:rsidRDefault="00B26C9E" w:rsidP="00606208">
      <w:pPr>
        <w:ind w:firstLine="632"/>
        <w:rPr>
          <w:bCs/>
        </w:rPr>
      </w:pPr>
      <w:r w:rsidRPr="00B26C9E">
        <w:rPr>
          <w:rFonts w:hint="eastAsia"/>
          <w:bCs/>
        </w:rPr>
        <w:t>.......</w:t>
      </w:r>
    </w:p>
    <w:p w14:paraId="34F5312A" w14:textId="77777777" w:rsidR="00B26C9E" w:rsidRPr="00B26C9E" w:rsidRDefault="00B26C9E" w:rsidP="00606208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t>五、绩效目标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660"/>
        <w:gridCol w:w="2435"/>
        <w:gridCol w:w="2619"/>
        <w:gridCol w:w="1150"/>
      </w:tblGrid>
      <w:tr w:rsidR="00B26C9E" w:rsidRPr="00B26C9E" w14:paraId="712BBF6D" w14:textId="77777777" w:rsidTr="00606208">
        <w:trPr>
          <w:trHeight w:hRule="exact" w:val="119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F64B" w14:textId="77777777" w:rsidR="00B26C9E" w:rsidRPr="00B26C9E" w:rsidRDefault="00B26C9E" w:rsidP="00606208">
            <w:pPr>
              <w:ind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7382" w14:textId="77777777" w:rsidR="00B26C9E" w:rsidRPr="00B26C9E" w:rsidRDefault="00B26C9E" w:rsidP="00606208">
            <w:pPr>
              <w:ind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一级指标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160" w14:textId="77777777" w:rsidR="00B26C9E" w:rsidRPr="00B26C9E" w:rsidRDefault="00B26C9E" w:rsidP="00606208">
            <w:pPr>
              <w:ind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二级指标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985" w14:textId="77777777" w:rsidR="00B26C9E" w:rsidRPr="00B26C9E" w:rsidRDefault="00B26C9E" w:rsidP="00606208">
            <w:pPr>
              <w:ind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三级指标</w:t>
            </w:r>
          </w:p>
          <w:p w14:paraId="4EAF00B7" w14:textId="77777777" w:rsidR="00B26C9E" w:rsidRPr="00B26C9E" w:rsidRDefault="00B26C9E" w:rsidP="00606208">
            <w:pPr>
              <w:ind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（具体指标名称）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EAC" w14:textId="77777777" w:rsidR="00B26C9E" w:rsidRPr="00B26C9E" w:rsidRDefault="00B26C9E" w:rsidP="00606208">
            <w:pPr>
              <w:ind w:leftChars="-50" w:left="-158" w:rightChars="-50" w:right="-158" w:firstLineChars="0" w:firstLine="0"/>
              <w:jc w:val="center"/>
              <w:rPr>
                <w:bCs/>
              </w:rPr>
            </w:pPr>
            <w:r w:rsidRPr="00B26C9E">
              <w:rPr>
                <w:rFonts w:hint="eastAsia"/>
                <w:bCs/>
              </w:rPr>
              <w:t>指标值</w:t>
            </w:r>
          </w:p>
        </w:tc>
      </w:tr>
      <w:tr w:rsidR="00B26C9E" w:rsidRPr="00B26C9E" w14:paraId="25B54AAA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BBB9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D3F" w14:textId="77777777" w:rsidR="00B26C9E" w:rsidRPr="00B26C9E" w:rsidRDefault="00B26C9E" w:rsidP="00B26C9E">
            <w:pPr>
              <w:ind w:firstLineChars="0" w:firstLine="0"/>
            </w:pPr>
            <w:r w:rsidRPr="00B26C9E">
              <w:rPr>
                <w:rFonts w:hint="eastAsia"/>
              </w:rPr>
              <w:t>产出指标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E04E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数量指标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B71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89A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3F5570E8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1082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2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045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D71F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质量指标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B37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007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3980A247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17E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3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271D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34C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时效指标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37C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A5A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71F357BD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57A3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4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385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511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成本指标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81D7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7E7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4D55CDDB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F129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358" w14:textId="77777777" w:rsidR="00B26C9E" w:rsidRPr="00B26C9E" w:rsidRDefault="00B26C9E" w:rsidP="00B26C9E">
            <w:pPr>
              <w:ind w:firstLineChars="0" w:firstLine="0"/>
            </w:pPr>
            <w:r w:rsidRPr="00B26C9E">
              <w:rPr>
                <w:rFonts w:hint="eastAsia"/>
              </w:rPr>
              <w:t>效益指标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B74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社会效益指标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BBB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F8F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0C226E77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1C87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6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5C4E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0085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经济效益指标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9C2D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241F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7E4F4677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D5C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7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9C2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7F5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生态效益指标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797D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A4A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647E37F7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3E6A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8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3A8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BB5B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可持续影响指标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754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756" w14:textId="77777777" w:rsidR="00B26C9E" w:rsidRPr="00B26C9E" w:rsidRDefault="00B26C9E" w:rsidP="00B26C9E">
            <w:pPr>
              <w:ind w:firstLineChars="0" w:firstLine="0"/>
            </w:pPr>
          </w:p>
        </w:tc>
      </w:tr>
      <w:tr w:rsidR="00B26C9E" w:rsidRPr="00B26C9E" w14:paraId="41346606" w14:textId="77777777" w:rsidTr="00C24166">
        <w:trPr>
          <w:trHeight w:hRule="exact" w:val="567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3F5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70F" w14:textId="77777777" w:rsidR="00B26C9E" w:rsidRPr="00B26C9E" w:rsidRDefault="00B26C9E" w:rsidP="00B26C9E">
            <w:pPr>
              <w:ind w:firstLineChars="0" w:firstLine="0"/>
            </w:pPr>
            <w:r w:rsidRPr="00B26C9E">
              <w:rPr>
                <w:rFonts w:hint="eastAsia"/>
              </w:rPr>
              <w:t>满意度指标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0E4" w14:textId="77777777" w:rsidR="00B26C9E" w:rsidRPr="00B26C9E" w:rsidRDefault="00B26C9E" w:rsidP="00606208">
            <w:pPr>
              <w:ind w:firstLineChars="0" w:firstLine="0"/>
              <w:jc w:val="center"/>
            </w:pPr>
            <w:r w:rsidRPr="00B26C9E">
              <w:rPr>
                <w:rFonts w:hint="eastAsia"/>
              </w:rPr>
              <w:t>满意度指标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2545" w14:textId="77777777" w:rsidR="00B26C9E" w:rsidRPr="00B26C9E" w:rsidRDefault="00B26C9E" w:rsidP="00B26C9E">
            <w:pPr>
              <w:ind w:firstLineChars="0" w:firstLine="0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BBFC" w14:textId="77777777" w:rsidR="00B26C9E" w:rsidRPr="00B26C9E" w:rsidRDefault="00B26C9E" w:rsidP="00B26C9E">
            <w:pPr>
              <w:ind w:firstLineChars="0" w:firstLine="0"/>
            </w:pPr>
          </w:p>
        </w:tc>
      </w:tr>
    </w:tbl>
    <w:p w14:paraId="123AC5DB" w14:textId="77777777" w:rsidR="00B26C9E" w:rsidRPr="00B26C9E" w:rsidRDefault="00B26C9E" w:rsidP="00606208">
      <w:pPr>
        <w:pStyle w:val="2"/>
        <w:ind w:firstLine="632"/>
        <w:rPr>
          <w:rFonts w:hint="eastAsia"/>
        </w:rPr>
      </w:pPr>
      <w:r w:rsidRPr="00B26C9E">
        <w:rPr>
          <w:rFonts w:hint="eastAsia"/>
        </w:rPr>
        <w:t>六、组织管理</w:t>
      </w:r>
    </w:p>
    <w:p w14:paraId="73C51595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（一）项目组成员（其中明确项目联系人及联系方式）</w:t>
      </w:r>
    </w:p>
    <w:p w14:paraId="6AD9E9B7" w14:textId="77777777" w:rsidR="00B26C9E" w:rsidRPr="00B26C9E" w:rsidRDefault="00B26C9E" w:rsidP="00606208">
      <w:pPr>
        <w:ind w:firstLine="632"/>
      </w:pPr>
      <w:r w:rsidRPr="00B26C9E">
        <w:rPr>
          <w:rFonts w:hint="eastAsia"/>
        </w:rPr>
        <w:t>（二）管理责任人</w:t>
      </w:r>
    </w:p>
    <w:p w14:paraId="705869DB" w14:textId="77777777" w:rsidR="004D2BD2" w:rsidRPr="004D2BD2" w:rsidRDefault="004D2BD2" w:rsidP="004A06F7">
      <w:pPr>
        <w:ind w:firstLineChars="0" w:firstLine="0"/>
      </w:pPr>
    </w:p>
    <w:sectPr w:rsidR="004D2BD2" w:rsidRPr="004D2BD2" w:rsidSect="00994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871" w:left="1588" w:header="851" w:footer="1588" w:gutter="0"/>
      <w:pgNumType w:fmt="numberInDash" w:start="0"/>
      <w:cols w:space="425"/>
      <w:titlePg/>
      <w:docGrid w:type="linesAndChars" w:linePitch="58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4BB11" w14:textId="77777777" w:rsidR="00257113" w:rsidRDefault="00257113" w:rsidP="00714B22">
      <w:pPr>
        <w:spacing w:line="240" w:lineRule="auto"/>
        <w:ind w:firstLine="640"/>
      </w:pPr>
      <w:r>
        <w:separator/>
      </w:r>
    </w:p>
  </w:endnote>
  <w:endnote w:type="continuationSeparator" w:id="0">
    <w:p w14:paraId="74D35043" w14:textId="77777777" w:rsidR="00257113" w:rsidRDefault="00257113" w:rsidP="00714B2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F42AD" w14:textId="6DB24249" w:rsidR="00714B22" w:rsidRPr="00994850" w:rsidRDefault="00B26C9E" w:rsidP="00994850">
    <w:pPr>
      <w:pStyle w:val="a8"/>
      <w:ind w:rightChars="100" w:right="320" w:firstLineChars="0" w:firstLine="0"/>
      <w:jc w:val="right"/>
      <w:rPr>
        <w:rFonts w:hint="eastAsia"/>
        <w:sz w:val="28"/>
      </w:rPr>
    </w:pPr>
    <w:r w:rsidRPr="00714B22">
      <w:rPr>
        <w:sz w:val="28"/>
      </w:rPr>
      <w:fldChar w:fldCharType="begin"/>
    </w:r>
    <w:r w:rsidRPr="00714B22">
      <w:rPr>
        <w:sz w:val="28"/>
      </w:rPr>
      <w:instrText>PAGE   \* MERGEFORMAT</w:instrText>
    </w:r>
    <w:r w:rsidRPr="00714B22">
      <w:rPr>
        <w:sz w:val="28"/>
      </w:rPr>
      <w:fldChar w:fldCharType="separate"/>
    </w:r>
    <w:r>
      <w:rPr>
        <w:sz w:val="28"/>
      </w:rPr>
      <w:t>- 1 -</w:t>
    </w:r>
    <w:r w:rsidRPr="00714B22"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B117" w14:textId="2A2F6053" w:rsidR="00714B22" w:rsidRPr="00994850" w:rsidRDefault="00714B22" w:rsidP="00994850">
    <w:pPr>
      <w:pStyle w:val="a8"/>
      <w:ind w:firstLine="560"/>
      <w:jc w:val="right"/>
      <w:rPr>
        <w:rFonts w:hint="eastAsia"/>
        <w:sz w:val="28"/>
      </w:rPr>
    </w:pPr>
    <w:r w:rsidRPr="00714B22">
      <w:rPr>
        <w:sz w:val="28"/>
      </w:rPr>
      <w:fldChar w:fldCharType="begin"/>
    </w:r>
    <w:r w:rsidRPr="00714B22">
      <w:rPr>
        <w:sz w:val="28"/>
      </w:rPr>
      <w:instrText>PAGE   \* MERGEFORMAT</w:instrText>
    </w:r>
    <w:r w:rsidRPr="00714B22">
      <w:rPr>
        <w:sz w:val="28"/>
      </w:rPr>
      <w:fldChar w:fldCharType="separate"/>
    </w:r>
    <w:r w:rsidRPr="00714B22">
      <w:rPr>
        <w:sz w:val="28"/>
        <w:lang w:val="zh-CN"/>
      </w:rPr>
      <w:t>2</w:t>
    </w:r>
    <w:r w:rsidRPr="00714B22"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C4A3" w14:textId="77777777" w:rsidR="00714B22" w:rsidRDefault="00714B2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F9C1" w14:textId="77777777" w:rsidR="00257113" w:rsidRDefault="00257113" w:rsidP="00714B22">
      <w:pPr>
        <w:spacing w:line="240" w:lineRule="auto"/>
        <w:ind w:firstLine="640"/>
      </w:pPr>
      <w:r>
        <w:separator/>
      </w:r>
    </w:p>
  </w:footnote>
  <w:footnote w:type="continuationSeparator" w:id="0">
    <w:p w14:paraId="3EC9F8F8" w14:textId="77777777" w:rsidR="00257113" w:rsidRDefault="00257113" w:rsidP="00714B2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7122" w14:textId="77777777" w:rsidR="00714B22" w:rsidRDefault="00714B22" w:rsidP="00B26C9E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31EB" w14:textId="77777777" w:rsidR="00714B22" w:rsidRDefault="00714B22" w:rsidP="006979E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90CF" w14:textId="77777777" w:rsidR="00714B22" w:rsidRDefault="00714B22" w:rsidP="00626AFC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0BC9"/>
    <w:multiLevelType w:val="hybridMultilevel"/>
    <w:tmpl w:val="8684DBCE"/>
    <w:lvl w:ilvl="0" w:tplc="D602C6F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48346EF"/>
    <w:multiLevelType w:val="hybridMultilevel"/>
    <w:tmpl w:val="4C6C1DA8"/>
    <w:lvl w:ilvl="0" w:tplc="AE86000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9245321"/>
    <w:multiLevelType w:val="hybridMultilevel"/>
    <w:tmpl w:val="51B61C96"/>
    <w:lvl w:ilvl="0" w:tplc="125253FC">
      <w:start w:val="1"/>
      <w:numFmt w:val="japaneseCounting"/>
      <w:lvlText w:val="%1、"/>
      <w:lvlJc w:val="left"/>
      <w:pPr>
        <w:ind w:left="1224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3" w15:restartNumberingAfterBreak="0">
    <w:nsid w:val="4362460E"/>
    <w:multiLevelType w:val="hybridMultilevel"/>
    <w:tmpl w:val="71369F94"/>
    <w:lvl w:ilvl="0" w:tplc="59D4A904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45731E77"/>
    <w:multiLevelType w:val="hybridMultilevel"/>
    <w:tmpl w:val="7C7C20B4"/>
    <w:lvl w:ilvl="0" w:tplc="F79E2B9A">
      <w:start w:val="1"/>
      <w:numFmt w:val="japaneseCounting"/>
      <w:lvlText w:val="%1、"/>
      <w:lvlJc w:val="left"/>
      <w:pPr>
        <w:ind w:left="135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5" w15:restartNumberingAfterBreak="0">
    <w:nsid w:val="570E723F"/>
    <w:multiLevelType w:val="hybridMultilevel"/>
    <w:tmpl w:val="D2DCEE1E"/>
    <w:lvl w:ilvl="0" w:tplc="BFD26E6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132DE1"/>
    <w:multiLevelType w:val="hybridMultilevel"/>
    <w:tmpl w:val="C472E990"/>
    <w:lvl w:ilvl="0" w:tplc="B21EBC5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7" w15:restartNumberingAfterBreak="0">
    <w:nsid w:val="7E705A4C"/>
    <w:multiLevelType w:val="hybridMultilevel"/>
    <w:tmpl w:val="D8306CCC"/>
    <w:lvl w:ilvl="0" w:tplc="C85E369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79639763">
    <w:abstractNumId w:val="7"/>
  </w:num>
  <w:num w:numId="2" w16cid:durableId="1773889754">
    <w:abstractNumId w:val="2"/>
  </w:num>
  <w:num w:numId="3" w16cid:durableId="1126236361">
    <w:abstractNumId w:val="5"/>
  </w:num>
  <w:num w:numId="4" w16cid:durableId="1083573336">
    <w:abstractNumId w:val="0"/>
  </w:num>
  <w:num w:numId="5" w16cid:durableId="1489714201">
    <w:abstractNumId w:val="1"/>
  </w:num>
  <w:num w:numId="6" w16cid:durableId="953636201">
    <w:abstractNumId w:val="6"/>
  </w:num>
  <w:num w:numId="7" w16cid:durableId="1856724745">
    <w:abstractNumId w:val="4"/>
  </w:num>
  <w:num w:numId="8" w16cid:durableId="36583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0"/>
  <w:evenAndOddHeaders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ADD"/>
    <w:rsid w:val="00040091"/>
    <w:rsid w:val="00045F7F"/>
    <w:rsid w:val="000D7E71"/>
    <w:rsid w:val="001065B1"/>
    <w:rsid w:val="00113E96"/>
    <w:rsid w:val="001F2D0C"/>
    <w:rsid w:val="00214375"/>
    <w:rsid w:val="00257113"/>
    <w:rsid w:val="00271A22"/>
    <w:rsid w:val="002C2783"/>
    <w:rsid w:val="002D6ADD"/>
    <w:rsid w:val="00345A15"/>
    <w:rsid w:val="003C34D3"/>
    <w:rsid w:val="003C4AC9"/>
    <w:rsid w:val="0041039D"/>
    <w:rsid w:val="00421F0F"/>
    <w:rsid w:val="00433A7A"/>
    <w:rsid w:val="004A06F7"/>
    <w:rsid w:val="004A3D02"/>
    <w:rsid w:val="004D2BD2"/>
    <w:rsid w:val="00552DDD"/>
    <w:rsid w:val="00570654"/>
    <w:rsid w:val="0057308A"/>
    <w:rsid w:val="00606208"/>
    <w:rsid w:val="00611FF9"/>
    <w:rsid w:val="00626AFC"/>
    <w:rsid w:val="006979E3"/>
    <w:rsid w:val="006A284D"/>
    <w:rsid w:val="006F15AB"/>
    <w:rsid w:val="00714B22"/>
    <w:rsid w:val="00722BD9"/>
    <w:rsid w:val="00734CE3"/>
    <w:rsid w:val="0078464E"/>
    <w:rsid w:val="007B73A2"/>
    <w:rsid w:val="00845A3D"/>
    <w:rsid w:val="00922B3A"/>
    <w:rsid w:val="009235C5"/>
    <w:rsid w:val="009771FF"/>
    <w:rsid w:val="009860CE"/>
    <w:rsid w:val="00994850"/>
    <w:rsid w:val="00A651B7"/>
    <w:rsid w:val="00AF11DE"/>
    <w:rsid w:val="00B26C9E"/>
    <w:rsid w:val="00B44611"/>
    <w:rsid w:val="00B728FC"/>
    <w:rsid w:val="00B745A9"/>
    <w:rsid w:val="00CE1F7A"/>
    <w:rsid w:val="00EF17F2"/>
    <w:rsid w:val="00F75174"/>
    <w:rsid w:val="00F84875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82A7"/>
  <w15:chartTrackingRefBased/>
  <w15:docId w15:val="{516E82A3-1E02-453A-8541-74BC542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F7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aliases w:val="大标题"/>
    <w:basedOn w:val="a"/>
    <w:next w:val="a"/>
    <w:link w:val="10"/>
    <w:uiPriority w:val="9"/>
    <w:qFormat/>
    <w:rsid w:val="00FA2919"/>
    <w:pPr>
      <w:keepNext/>
      <w:keepLines/>
      <w:spacing w:line="600" w:lineRule="exact"/>
      <w:ind w:firstLineChars="0" w:firstLine="0"/>
      <w:jc w:val="left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0"/>
    <w:uiPriority w:val="9"/>
    <w:unhideWhenUsed/>
    <w:qFormat/>
    <w:rsid w:val="00722BD9"/>
    <w:pPr>
      <w:keepNext/>
      <w:keepLines/>
      <w:outlineLvl w:val="1"/>
    </w:pPr>
    <w:rPr>
      <w:rFonts w:ascii="等线 Light" w:eastAsia="黑体" w:hAnsi="等线 Light"/>
      <w:bCs/>
      <w:szCs w:val="32"/>
    </w:rPr>
  </w:style>
  <w:style w:type="paragraph" w:styleId="3">
    <w:name w:val="heading 3"/>
    <w:aliases w:val="二级标题"/>
    <w:basedOn w:val="a"/>
    <w:next w:val="a"/>
    <w:link w:val="30"/>
    <w:uiPriority w:val="9"/>
    <w:unhideWhenUsed/>
    <w:qFormat/>
    <w:rsid w:val="001065B1"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aliases w:val="三四级标题"/>
    <w:basedOn w:val="a"/>
    <w:next w:val="a"/>
    <w:link w:val="40"/>
    <w:uiPriority w:val="9"/>
    <w:unhideWhenUsed/>
    <w:qFormat/>
    <w:rsid w:val="00722BD9"/>
    <w:pPr>
      <w:keepNext/>
      <w:keepLines/>
      <w:jc w:val="left"/>
      <w:outlineLvl w:val="3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link w:val="1"/>
    <w:uiPriority w:val="9"/>
    <w:rsid w:val="00FA2919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aliases w:val="一级标题 字符"/>
    <w:link w:val="2"/>
    <w:uiPriority w:val="9"/>
    <w:rsid w:val="00722BD9"/>
    <w:rPr>
      <w:rFonts w:ascii="等线 Light" w:eastAsia="黑体" w:hAnsi="等线 Light" w:cs="Times New Roman"/>
      <w:bCs/>
      <w:kern w:val="2"/>
      <w:sz w:val="32"/>
      <w:szCs w:val="32"/>
    </w:rPr>
  </w:style>
  <w:style w:type="character" w:customStyle="1" w:styleId="30">
    <w:name w:val="标题 3 字符"/>
    <w:aliases w:val="二级标题 字符"/>
    <w:link w:val="3"/>
    <w:uiPriority w:val="9"/>
    <w:rsid w:val="001065B1"/>
    <w:rPr>
      <w:rFonts w:ascii="Times New Roman" w:eastAsia="楷体_GB2312" w:hAnsi="Times New Roman"/>
      <w:bCs/>
      <w:kern w:val="2"/>
      <w:sz w:val="32"/>
      <w:szCs w:val="32"/>
    </w:rPr>
  </w:style>
  <w:style w:type="character" w:customStyle="1" w:styleId="40">
    <w:name w:val="标题 4 字符"/>
    <w:aliases w:val="三四级标题 字符"/>
    <w:link w:val="4"/>
    <w:uiPriority w:val="9"/>
    <w:rsid w:val="00722BD9"/>
    <w:rPr>
      <w:rFonts w:ascii="Times New Roman" w:eastAsia="仿宋_GB2312" w:hAnsi="Times New Roman" w:cs="Times New Roman"/>
      <w:bCs/>
      <w:kern w:val="2"/>
      <w:sz w:val="32"/>
      <w:szCs w:val="28"/>
    </w:rPr>
  </w:style>
  <w:style w:type="paragraph" w:styleId="a3">
    <w:name w:val="No Spacing"/>
    <w:uiPriority w:val="1"/>
    <w:qFormat/>
    <w:rsid w:val="00433A7A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13E96"/>
    <w:pPr>
      <w:ind w:leftChars="2500" w:left="100"/>
    </w:pPr>
  </w:style>
  <w:style w:type="character" w:customStyle="1" w:styleId="a5">
    <w:name w:val="日期 字符"/>
    <w:link w:val="a4"/>
    <w:uiPriority w:val="99"/>
    <w:semiHidden/>
    <w:rsid w:val="00113E96"/>
    <w:rPr>
      <w:rFonts w:ascii="Times New Roman" w:eastAsia="仿宋_GB2312" w:hAnsi="Times New Roman"/>
      <w:kern w:val="2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71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14B22"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4B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14B2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844;&#25991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公文模版</Template>
  <TotalTime>10</TotalTime>
  <Pages>3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张不小平</dc:creator>
  <cp:keywords/>
  <dc:description/>
  <cp:lastModifiedBy>不小平 张</cp:lastModifiedBy>
  <cp:revision>6</cp:revision>
  <dcterms:created xsi:type="dcterms:W3CDTF">2025-04-25T13:30:00Z</dcterms:created>
  <dcterms:modified xsi:type="dcterms:W3CDTF">2025-06-13T09:12:00Z</dcterms:modified>
</cp:coreProperties>
</file>